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5380"/>
        <w:gridCol w:w="1585"/>
      </w:tblGrid>
      <w:tr w:rsidR="009B388B" w:rsidRPr="009B388B" w:rsidTr="009B388B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336C73" w:rsidP="009B3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47625</wp:posOffset>
                  </wp:positionV>
                  <wp:extent cx="923925" cy="885825"/>
                  <wp:effectExtent l="0" t="0" r="0" b="0"/>
                  <wp:wrapNone/>
                  <wp:docPr id="2" name="Kuva 1" descr="Logogr1pien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 descr="Logogr1pieni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9B388B" w:rsidRPr="009B388B">
              <w:trPr>
                <w:trHeight w:val="255"/>
                <w:tblCellSpacing w:w="0" w:type="dxa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B388B" w:rsidRPr="009B388B" w:rsidRDefault="009B388B" w:rsidP="009B388B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fi-FI"/>
                    </w:rPr>
                  </w:pPr>
                  <w:r w:rsidRPr="009B388B"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</w:tbl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F0BC2" w:rsidRDefault="009C0C3D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  <w:t>Lasku</w:t>
            </w:r>
            <w:r w:rsidR="005F0BC2"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  <w:t xml:space="preserve"> nro</w:t>
            </w:r>
            <w:r w:rsidR="005F0BC2"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  <w:t xml:space="preserve"> ___________ </w:t>
            </w:r>
          </w:p>
          <w:p w:rsidR="009B388B" w:rsidRPr="009B388B" w:rsidRDefault="009C0C3D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32"/>
                <w:szCs w:val="32"/>
                <w:lang w:eastAsia="fi-FI"/>
              </w:rPr>
            </w:pPr>
            <w:r w:rsidRPr="009C0C3D">
              <w:rPr>
                <w:rFonts w:ascii="Calibri" w:eastAsia="Times New Roman" w:hAnsi="Calibri" w:cs="Calibri"/>
                <w:b/>
                <w:bCs/>
                <w:color w:val="595959"/>
                <w:kern w:val="0"/>
                <w:lang w:eastAsia="fi-FI"/>
              </w:rPr>
              <w:t xml:space="preserve">tähän </w:t>
            </w:r>
            <w:r w:rsidR="005F0BC2">
              <w:rPr>
                <w:rFonts w:ascii="Calibri" w:eastAsia="Times New Roman" w:hAnsi="Calibri" w:cs="Calibri"/>
                <w:b/>
                <w:bCs/>
                <w:color w:val="595959"/>
                <w:kern w:val="0"/>
                <w:lang w:eastAsia="fi-FI"/>
              </w:rPr>
              <w:t>syntymäaika muodossa 05071984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 w:eastAsia="fi-FI"/>
              </w:rPr>
            </w:pPr>
          </w:p>
        </w:tc>
      </w:tr>
      <w:tr w:rsidR="009B388B" w:rsidRPr="009B388B" w:rsidTr="009B388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fi-FI"/>
              </w:rPr>
            </w:pPr>
          </w:p>
        </w:tc>
      </w:tr>
      <w:tr w:rsidR="009B388B" w:rsidRPr="009B388B" w:rsidTr="009B388B">
        <w:trPr>
          <w:trHeight w:val="37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lang w:eastAsia="fi-FI"/>
              </w:rPr>
              <w:t>Henkilötiedot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</w:rPr>
            </w:pP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Nimi*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Henkilötunnus*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1149A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HETU vain kilometrikuluihin!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Päivä*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Tapahtuma/paikka*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Maksun peruste*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Tilinumero*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fi-FI"/>
              </w:rPr>
            </w:pPr>
          </w:p>
        </w:tc>
      </w:tr>
      <w:tr w:rsidR="009B388B" w:rsidRPr="009B388B" w:rsidTr="009B388B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Päivä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Selite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Summa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44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</w:rPr>
              <w:t> </w:t>
            </w:r>
          </w:p>
        </w:tc>
      </w:tr>
      <w:tr w:rsidR="009B388B" w:rsidRPr="009B388B" w:rsidTr="009B388B">
        <w:trPr>
          <w:trHeight w:val="300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88B" w:rsidRPr="009B388B" w:rsidRDefault="009B388B" w:rsidP="009B38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</w:rPr>
              <w:t>Yhteensä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388B" w:rsidRPr="009B388B" w:rsidRDefault="009B388B" w:rsidP="009B3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i-FI"/>
              </w:rPr>
            </w:pPr>
            <w:r w:rsidRPr="009B388B">
              <w:rPr>
                <w:rFonts w:ascii="Calibri" w:eastAsia="Times New Roman" w:hAnsi="Calibri" w:cs="Calibri"/>
                <w:b/>
                <w:bCs/>
                <w:kern w:val="0"/>
                <w:lang w:eastAsia="fi-FI"/>
              </w:rPr>
              <w:t> </w:t>
            </w:r>
          </w:p>
        </w:tc>
      </w:tr>
    </w:tbl>
    <w:p w:rsidR="009B388B" w:rsidRPr="009B388B" w:rsidRDefault="009B388B" w:rsidP="009B388B">
      <w:pPr>
        <w:rPr>
          <w:b/>
          <w:bCs/>
          <w:sz w:val="20"/>
          <w:szCs w:val="20"/>
        </w:rPr>
      </w:pPr>
      <w:r w:rsidRPr="009B388B">
        <w:rPr>
          <w:b/>
          <w:bCs/>
          <w:sz w:val="20"/>
          <w:szCs w:val="20"/>
        </w:rPr>
        <w:t>2025 matka</w:t>
      </w:r>
      <w:r w:rsidR="00250FBC">
        <w:rPr>
          <w:b/>
          <w:bCs/>
          <w:sz w:val="20"/>
          <w:szCs w:val="20"/>
        </w:rPr>
        <w:t xml:space="preserve"> ja kulu</w:t>
      </w:r>
      <w:r w:rsidRPr="009B388B">
        <w:rPr>
          <w:b/>
          <w:bCs/>
          <w:sz w:val="20"/>
          <w:szCs w:val="20"/>
        </w:rPr>
        <w:t>laskut toimitettava 1.12.2025 mennessä</w:t>
      </w:r>
    </w:p>
    <w:p w:rsidR="009B388B" w:rsidRPr="009B388B" w:rsidRDefault="009B388B" w:rsidP="009B388B">
      <w:pPr>
        <w:rPr>
          <w:b/>
          <w:bCs/>
          <w:sz w:val="20"/>
          <w:szCs w:val="20"/>
        </w:rPr>
      </w:pPr>
      <w:r w:rsidRPr="009B388B">
        <w:rPr>
          <w:b/>
          <w:bCs/>
          <w:sz w:val="20"/>
          <w:szCs w:val="20"/>
        </w:rPr>
        <w:t>Tähdellä merkityt pakollisia tietoja</w:t>
      </w:r>
    </w:p>
    <w:p w:rsidR="009B388B" w:rsidRPr="009B388B" w:rsidRDefault="009B388B" w:rsidP="009B388B">
      <w:pPr>
        <w:rPr>
          <w:sz w:val="20"/>
          <w:szCs w:val="20"/>
        </w:rPr>
      </w:pPr>
      <w:r w:rsidRPr="009B388B">
        <w:rPr>
          <w:sz w:val="20"/>
          <w:szCs w:val="20"/>
        </w:rPr>
        <w:t>Sähköposti: </w:t>
      </w:r>
      <w:r>
        <w:rPr>
          <w:sz w:val="20"/>
          <w:szCs w:val="20"/>
        </w:rPr>
        <w:tab/>
      </w:r>
      <w:hyperlink r:id="rId7" w:history="1">
        <w:r w:rsidRPr="009B388B">
          <w:rPr>
            <w:rStyle w:val="Hyperlinkki"/>
            <w:sz w:val="20"/>
            <w:szCs w:val="20"/>
          </w:rPr>
          <w:t>kultainenrengas@skannaus.apix.fi</w:t>
        </w:r>
      </w:hyperlink>
    </w:p>
    <w:p w:rsidR="005F0BC2" w:rsidRDefault="009B388B" w:rsidP="009B388B">
      <w:pPr>
        <w:rPr>
          <w:sz w:val="20"/>
          <w:szCs w:val="20"/>
        </w:rPr>
      </w:pPr>
      <w:r w:rsidRPr="009B388B">
        <w:rPr>
          <w:sz w:val="20"/>
          <w:szCs w:val="20"/>
        </w:rPr>
        <w:t>Lasku tulee olla sähköpostin liitteenä PDF-tiedostona. Yhdessä sähköpostissa</w:t>
      </w:r>
      <w:r w:rsidRPr="009B388B">
        <w:rPr>
          <w:sz w:val="20"/>
          <w:szCs w:val="20"/>
        </w:rPr>
        <w:br/>
        <w:t>saa olla vain yksi PDF-tiedosto, jossa on vain yksi lasku. Jos sähköpostissa</w:t>
      </w:r>
      <w:r w:rsidRPr="009B388B">
        <w:rPr>
          <w:sz w:val="20"/>
          <w:szCs w:val="20"/>
        </w:rPr>
        <w:br/>
        <w:t>on muita tiedostoja</w:t>
      </w:r>
      <w:r>
        <w:rPr>
          <w:sz w:val="20"/>
          <w:szCs w:val="20"/>
        </w:rPr>
        <w:t>,</w:t>
      </w:r>
      <w:r w:rsidRPr="009B388B">
        <w:rPr>
          <w:sz w:val="20"/>
          <w:szCs w:val="20"/>
        </w:rPr>
        <w:t xml:space="preserve"> ne lisätään laskulle liitteiksi.</w:t>
      </w:r>
    </w:p>
    <w:p w:rsidR="00250FBC" w:rsidRDefault="00871B86" w:rsidP="009B388B">
      <w:pPr>
        <w:rPr>
          <w:b/>
          <w:bCs/>
          <w:sz w:val="20"/>
          <w:szCs w:val="20"/>
        </w:rPr>
      </w:pPr>
      <w:r>
        <w:rPr>
          <w:sz w:val="20"/>
          <w:szCs w:val="20"/>
        </w:rPr>
        <w:t>Jos lähetät useita eri laskuja, lähetä ne eri sähköposteilla ja muokkaa laskun numeroita niin että ne ovat erilaiset. Käytä syntymäaikaa, puhelinnumeroa tms.</w:t>
      </w:r>
      <w:r w:rsidR="009B388B" w:rsidRPr="009B388B">
        <w:rPr>
          <w:sz w:val="20"/>
          <w:szCs w:val="20"/>
        </w:rPr>
        <w:br/>
      </w:r>
      <w:r w:rsidR="009B388B" w:rsidRPr="009B388B">
        <w:rPr>
          <w:b/>
          <w:bCs/>
          <w:sz w:val="20"/>
          <w:szCs w:val="20"/>
        </w:rPr>
        <w:t>Emme vastaanota paperilaskuja.</w:t>
      </w:r>
      <w:r>
        <w:rPr>
          <w:sz w:val="20"/>
          <w:szCs w:val="20"/>
        </w:rPr>
        <w:t xml:space="preserve"> </w:t>
      </w:r>
      <w:r w:rsidR="0091149A">
        <w:rPr>
          <w:b/>
          <w:bCs/>
          <w:sz w:val="20"/>
          <w:szCs w:val="20"/>
        </w:rPr>
        <w:t>Toinen sivu vain kuiteille</w:t>
      </w:r>
      <w:r w:rsidR="00250FBC">
        <w:rPr>
          <w:b/>
          <w:bCs/>
          <w:sz w:val="20"/>
          <w:szCs w:val="20"/>
        </w:rPr>
        <w:t xml:space="preserve"> (lisää kuitit toiselle sivulle ja tallenna yhdeksi PDF tiedostoksi)</w:t>
      </w:r>
    </w:p>
    <w:p w:rsidR="004F2070" w:rsidRDefault="004F2070" w:rsidP="009B388B">
      <w:pPr>
        <w:rPr>
          <w:b/>
          <w:bCs/>
          <w:sz w:val="20"/>
          <w:szCs w:val="20"/>
        </w:rPr>
      </w:pPr>
    </w:p>
    <w:p w:rsidR="004F2070" w:rsidRPr="00871B86" w:rsidRDefault="004F2070" w:rsidP="009B388B">
      <w:pPr>
        <w:rPr>
          <w:sz w:val="20"/>
          <w:szCs w:val="20"/>
        </w:rPr>
      </w:pPr>
    </w:p>
    <w:sectPr w:rsidR="004F2070" w:rsidRPr="00871B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70"/>
    <w:rsid w:val="000C6B66"/>
    <w:rsid w:val="002403BC"/>
    <w:rsid w:val="00250FBC"/>
    <w:rsid w:val="00336C73"/>
    <w:rsid w:val="004C3003"/>
    <w:rsid w:val="004F2070"/>
    <w:rsid w:val="005F0BC2"/>
    <w:rsid w:val="00696233"/>
    <w:rsid w:val="007C78C7"/>
    <w:rsid w:val="00871B86"/>
    <w:rsid w:val="0091149A"/>
    <w:rsid w:val="009B388B"/>
    <w:rsid w:val="009C0C3D"/>
    <w:rsid w:val="009C225B"/>
    <w:rsid w:val="009E6D59"/>
    <w:rsid w:val="00C63177"/>
    <w:rsid w:val="00F9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876D"/>
  <w15:chartTrackingRefBased/>
  <w15:docId w15:val="{344406D1-31E8-D344-8EAD-6F001DF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388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B388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B388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B388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B388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B388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B388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B388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B388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9B388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tsikko2Char">
    <w:name w:val="Otsikko 2 Char"/>
    <w:link w:val="Otsikko2"/>
    <w:uiPriority w:val="9"/>
    <w:semiHidden/>
    <w:rsid w:val="009B388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tsikko3Char">
    <w:name w:val="Otsikko 3 Char"/>
    <w:link w:val="Otsikko3"/>
    <w:uiPriority w:val="9"/>
    <w:semiHidden/>
    <w:rsid w:val="009B388B"/>
    <w:rPr>
      <w:rFonts w:eastAsia="Times New Roman" w:cs="Times New Roman"/>
      <w:color w:val="0F4761"/>
      <w:sz w:val="28"/>
      <w:szCs w:val="28"/>
    </w:rPr>
  </w:style>
  <w:style w:type="character" w:customStyle="1" w:styleId="Otsikko4Char">
    <w:name w:val="Otsikko 4 Char"/>
    <w:link w:val="Otsikko4"/>
    <w:uiPriority w:val="9"/>
    <w:semiHidden/>
    <w:rsid w:val="009B388B"/>
    <w:rPr>
      <w:rFonts w:eastAsia="Times New Roman" w:cs="Times New Roman"/>
      <w:i/>
      <w:iCs/>
      <w:color w:val="0F4761"/>
    </w:rPr>
  </w:style>
  <w:style w:type="character" w:customStyle="1" w:styleId="Otsikko5Char">
    <w:name w:val="Otsikko 5 Char"/>
    <w:link w:val="Otsikko5"/>
    <w:uiPriority w:val="9"/>
    <w:semiHidden/>
    <w:rsid w:val="009B388B"/>
    <w:rPr>
      <w:rFonts w:eastAsia="Times New Roman" w:cs="Times New Roman"/>
      <w:color w:val="0F4761"/>
    </w:rPr>
  </w:style>
  <w:style w:type="character" w:customStyle="1" w:styleId="Otsikko6Char">
    <w:name w:val="Otsikko 6 Char"/>
    <w:link w:val="Otsikko6"/>
    <w:uiPriority w:val="9"/>
    <w:semiHidden/>
    <w:rsid w:val="009B388B"/>
    <w:rPr>
      <w:rFonts w:eastAsia="Times New Roman" w:cs="Times New Roman"/>
      <w:i/>
      <w:iCs/>
      <w:color w:val="595959"/>
    </w:rPr>
  </w:style>
  <w:style w:type="character" w:customStyle="1" w:styleId="Otsikko7Char">
    <w:name w:val="Otsikko 7 Char"/>
    <w:link w:val="Otsikko7"/>
    <w:uiPriority w:val="9"/>
    <w:semiHidden/>
    <w:rsid w:val="009B388B"/>
    <w:rPr>
      <w:rFonts w:eastAsia="Times New Roman" w:cs="Times New Roman"/>
      <w:color w:val="595959"/>
    </w:rPr>
  </w:style>
  <w:style w:type="character" w:customStyle="1" w:styleId="Otsikko8Char">
    <w:name w:val="Otsikko 8 Char"/>
    <w:link w:val="Otsikko8"/>
    <w:uiPriority w:val="9"/>
    <w:semiHidden/>
    <w:rsid w:val="009B388B"/>
    <w:rPr>
      <w:rFonts w:eastAsia="Times New Roman" w:cs="Times New Roman"/>
      <w:i/>
      <w:iCs/>
      <w:color w:val="272727"/>
    </w:rPr>
  </w:style>
  <w:style w:type="character" w:customStyle="1" w:styleId="Otsikko9Char">
    <w:name w:val="Otsikko 9 Char"/>
    <w:link w:val="Otsikko9"/>
    <w:uiPriority w:val="9"/>
    <w:semiHidden/>
    <w:rsid w:val="009B388B"/>
    <w:rPr>
      <w:rFonts w:eastAsia="Times New Roman" w:cs="Times New Roman"/>
      <w:color w:val="272727"/>
    </w:rPr>
  </w:style>
  <w:style w:type="paragraph" w:styleId="Otsikko">
    <w:name w:val="Title"/>
    <w:basedOn w:val="Normaali"/>
    <w:next w:val="Normaali"/>
    <w:link w:val="OtsikkoChar"/>
    <w:uiPriority w:val="10"/>
    <w:qFormat/>
    <w:rsid w:val="009B388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OtsikkoChar">
    <w:name w:val="Otsikko Char"/>
    <w:link w:val="Otsikko"/>
    <w:uiPriority w:val="10"/>
    <w:rsid w:val="009B388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B388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9B388B"/>
    <w:rPr>
      <w:rFonts w:eastAsia="Times New Roman" w:cs="Times New Roman"/>
      <w:color w:val="595959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B388B"/>
    <w:pPr>
      <w:spacing w:before="160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9B388B"/>
    <w:rPr>
      <w:i/>
      <w:iCs/>
      <w:color w:val="404040"/>
    </w:rPr>
  </w:style>
  <w:style w:type="paragraph" w:styleId="Luettelokappale">
    <w:name w:val="List Paragraph"/>
    <w:basedOn w:val="Normaali"/>
    <w:uiPriority w:val="34"/>
    <w:qFormat/>
    <w:rsid w:val="009B388B"/>
    <w:pPr>
      <w:ind w:left="720"/>
      <w:contextualSpacing/>
    </w:pPr>
  </w:style>
  <w:style w:type="character" w:styleId="Voimakaskorostus">
    <w:name w:val="Intense Emphasis"/>
    <w:uiPriority w:val="21"/>
    <w:qFormat/>
    <w:rsid w:val="009B388B"/>
    <w:rPr>
      <w:i/>
      <w:iCs/>
      <w:color w:val="0F476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B38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ErottuvalainausChar">
    <w:name w:val="Erottuva lainaus Char"/>
    <w:link w:val="Erottuvalainaus"/>
    <w:uiPriority w:val="30"/>
    <w:rsid w:val="009B388B"/>
    <w:rPr>
      <w:i/>
      <w:iCs/>
      <w:color w:val="0F4761"/>
    </w:rPr>
  </w:style>
  <w:style w:type="character" w:styleId="Erottuvaviittaus">
    <w:name w:val="Intense Reference"/>
    <w:uiPriority w:val="32"/>
    <w:qFormat/>
    <w:rsid w:val="009B388B"/>
    <w:rPr>
      <w:b/>
      <w:bCs/>
      <w:smallCaps/>
      <w:color w:val="0F4761"/>
      <w:spacing w:val="5"/>
    </w:rPr>
  </w:style>
  <w:style w:type="character" w:styleId="Hyperlinkki">
    <w:name w:val="Hyperlink"/>
    <w:uiPriority w:val="99"/>
    <w:unhideWhenUsed/>
    <w:rsid w:val="009B388B"/>
    <w:rPr>
      <w:color w:val="467886"/>
      <w:u w:val="single"/>
    </w:rPr>
  </w:style>
  <w:style w:type="character" w:styleId="Ratkaisematonmaininta">
    <w:name w:val="Unresolved Mention"/>
    <w:uiPriority w:val="99"/>
    <w:semiHidden/>
    <w:unhideWhenUsed/>
    <w:rsid w:val="009B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ltainenrengas@skannaus.apix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ina-leena/Desktop/GR/GR+matkalasku+2025+%20uusi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4A2C2B982734DB5AC5E66A052839E" ma:contentTypeVersion="11" ma:contentTypeDescription="Create a new document." ma:contentTypeScope="" ma:versionID="b7db971f8d50483c496e4e67021271f7">
  <xsd:schema xmlns:xsd="http://www.w3.org/2001/XMLSchema" xmlns:xs="http://www.w3.org/2001/XMLSchema" xmlns:p="http://schemas.microsoft.com/office/2006/metadata/properties" xmlns:ns2="50cddbae-0377-42b7-887a-3b1d62db046e" xmlns:ns3="b1795c0f-e86d-45fd-9b44-df4eca31d149" targetNamespace="http://schemas.microsoft.com/office/2006/metadata/properties" ma:root="true" ma:fieldsID="830c748d4c70816b56bb32d91546d51f" ns2:_="" ns3:_="">
    <xsd:import namespace="50cddbae-0377-42b7-887a-3b1d62db046e"/>
    <xsd:import namespace="b1795c0f-e86d-45fd-9b44-df4eca31d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dbae-0377-42b7-887a-3b1d62db0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70607b-5bd5-412f-b6bf-7f9d5bcbd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5c0f-e86d-45fd-9b44-df4eca31d1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8d73ae-48e7-4b97-9565-d4992b19d1a1}" ma:internalName="TaxCatchAll" ma:showField="CatchAllData" ma:web="b1795c0f-e86d-45fd-9b44-df4eca31d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3C97E-8B0B-40EC-A678-B819CB76D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3D196-3870-4DF9-A93C-BF36AA2A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ddbae-0377-42b7-887a-3b1d62db046e"/>
    <ds:schemaRef ds:uri="b1795c0f-e86d-45fd-9b44-df4eca31d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GR+matkalasku+2025+ uusin.dotx</Template>
  <TotalTime>7</TotalTime>
  <Pages>2</Pages>
  <Words>111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Links>
    <vt:vector size="6" baseType="variant">
      <vt:variant>
        <vt:i4>3932235</vt:i4>
      </vt:variant>
      <vt:variant>
        <vt:i4>0</vt:i4>
      </vt:variant>
      <vt:variant>
        <vt:i4>0</vt:i4>
      </vt:variant>
      <vt:variant>
        <vt:i4>5</vt:i4>
      </vt:variant>
      <vt:variant>
        <vt:lpwstr>mailto:kultainenrengas@skannaus.apix.fi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Tiina-Leena Hämäläinen</dc:creator>
  <cp:keywords/>
  <dc:description/>
  <cp:lastModifiedBy>Tiina-Leena Hämäläinen</cp:lastModifiedBy>
  <cp:revision>1</cp:revision>
  <dcterms:created xsi:type="dcterms:W3CDTF">2025-12-04T18:23:00Z</dcterms:created>
  <dcterms:modified xsi:type="dcterms:W3CDTF">2025-12-04T19:18:00Z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0x01010085B4A2C2B982734DB5AC5E66A052839E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